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7C82" w14:textId="77777777" w:rsidR="00A02942" w:rsidRPr="00E5104D" w:rsidRDefault="00A02942" w:rsidP="007F0611">
      <w:pPr>
        <w:ind w:firstLine="720"/>
        <w:rPr>
          <w:rFonts w:ascii="Calibri" w:hAnsi="Calibri"/>
          <w:sz w:val="21"/>
          <w:szCs w:val="21"/>
          <w:lang w:val="sq-AL"/>
        </w:rPr>
      </w:pPr>
    </w:p>
    <w:p w14:paraId="5C15B551" w14:textId="4A493571" w:rsidR="00D02019" w:rsidRPr="00E5104D" w:rsidRDefault="001613CF" w:rsidP="00D02019">
      <w:pPr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</w:pPr>
      <w:r w:rsidRPr="00E5104D"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  <w:t xml:space="preserve">Korporata BUÇAJ shpall konkurs </w:t>
      </w:r>
      <w:r w:rsidR="000C0CAC" w:rsidRPr="00E5104D"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  <w:t xml:space="preserve">të brendshëm </w:t>
      </w:r>
      <w:r w:rsidRPr="00E5104D"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  <w:t>për pozitën</w:t>
      </w:r>
      <w:r w:rsidR="00C2483F" w:rsidRPr="00E5104D"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  <w:t>:</w:t>
      </w:r>
      <w:r w:rsidR="00D02019" w:rsidRPr="00E5104D">
        <w:rPr>
          <w:rFonts w:asciiTheme="minorHAnsi" w:hAnsiTheme="minorHAnsi" w:cstheme="minorHAnsi"/>
          <w:b/>
          <w:sz w:val="28"/>
          <w:szCs w:val="28"/>
          <w:lang w:val="sq-AL"/>
        </w:rPr>
        <w:t xml:space="preserve"> </w:t>
      </w:r>
      <w:r w:rsidR="00D02019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 xml:space="preserve">Ndihmës </w:t>
      </w:r>
      <w:proofErr w:type="spellStart"/>
      <w:r w:rsidR="00D02019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>Serviser</w:t>
      </w:r>
      <w:proofErr w:type="spellEnd"/>
      <w:r w:rsidR="005E13D8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>-</w:t>
      </w:r>
      <w:r w:rsidR="00D02019" w:rsidRPr="00E5104D">
        <w:rPr>
          <w:rFonts w:asciiTheme="minorHAnsi" w:hAnsiTheme="minorHAnsi" w:cstheme="minorHAnsi"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="00D02019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>Barcaffe</w:t>
      </w:r>
      <w:proofErr w:type="spellEnd"/>
      <w:r w:rsidR="00D02019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 xml:space="preserve"> </w:t>
      </w:r>
      <w:proofErr w:type="spellStart"/>
      <w:r w:rsidR="00D02019" w:rsidRPr="00E5104D">
        <w:rPr>
          <w:rFonts w:asciiTheme="minorHAnsi" w:hAnsiTheme="minorHAnsi" w:cstheme="minorHAnsi"/>
          <w:b/>
          <w:sz w:val="28"/>
          <w:szCs w:val="28"/>
          <w:shd w:val="clear" w:color="auto" w:fill="FFFFFF"/>
          <w:lang w:val="sq-AL"/>
        </w:rPr>
        <w:t>Espresso</w:t>
      </w:r>
      <w:proofErr w:type="spellEnd"/>
    </w:p>
    <w:p w14:paraId="4EA33339" w14:textId="12E3D165" w:rsidR="005603C3" w:rsidRPr="00E5104D" w:rsidRDefault="005603C3" w:rsidP="00C2483F">
      <w:pPr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</w:pPr>
    </w:p>
    <w:p w14:paraId="34B85333" w14:textId="77777777" w:rsidR="00787F83" w:rsidRPr="00E5104D" w:rsidRDefault="00787F83" w:rsidP="005603C3">
      <w:pPr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</w:pPr>
    </w:p>
    <w:p w14:paraId="54D81F9C" w14:textId="77777777" w:rsidR="005D71BC" w:rsidRPr="00E5104D" w:rsidRDefault="0018517B" w:rsidP="005D71BC">
      <w:pPr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</w:pPr>
      <w:r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P</w:t>
      </w:r>
      <w:r w:rsidR="00D65B4A"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ë</w:t>
      </w:r>
      <w:r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rshkrimi i detyrave t</w:t>
      </w:r>
      <w:r w:rsidR="00D65B4A"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ë</w:t>
      </w:r>
      <w:r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 xml:space="preserve"> pun</w:t>
      </w:r>
      <w:r w:rsidR="00D65B4A"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ë</w:t>
      </w:r>
      <w:r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s:</w:t>
      </w:r>
    </w:p>
    <w:p w14:paraId="02417965" w14:textId="77777777" w:rsidR="005D71BC" w:rsidRPr="00E5104D" w:rsidRDefault="005D71BC" w:rsidP="005D71BC">
      <w:pPr>
        <w:rPr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</w:pPr>
    </w:p>
    <w:p w14:paraId="4DE8206C" w14:textId="77777777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Bashkëpunon me ekipin e kompanisë për t’i realizuar detyrat që i caktohen;</w:t>
      </w:r>
    </w:p>
    <w:p w14:paraId="5D309DFC" w14:textId="77777777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Viziton pikat sipas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route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planit;</w:t>
      </w:r>
    </w:p>
    <w:p w14:paraId="2D29A2B7" w14:textId="657BD82E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Kontrollim i </w:t>
      </w:r>
      <w:r w:rsidR="00E5104D"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pajisjeve</w:t>
      </w: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(aparat-mulli);</w:t>
      </w:r>
    </w:p>
    <w:p w14:paraId="31541BFA" w14:textId="465CA0C1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Së bashku me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Serviserin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përkujdeset për mirëmbajtjen e </w:t>
      </w:r>
      <w:r w:rsidR="00E5104D"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aparateve</w:t>
      </w: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dhe pajisjeve të kafes për  të gjithë klientët e kompanisë;</w:t>
      </w:r>
    </w:p>
    <w:p w14:paraId="02C202F7" w14:textId="77777777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Bën zëvendësimin e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Serviserit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gjatë kohës së pushimeve, mungesave të tij;</w:t>
      </w:r>
    </w:p>
    <w:p w14:paraId="67F87999" w14:textId="69545FB5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Bën montim dhe demontim të </w:t>
      </w:r>
      <w:r w:rsidR="00E5104D"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pajisjeve</w:t>
      </w: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sipas kërkesës së përgjegjësit të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servisit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;</w:t>
      </w:r>
    </w:p>
    <w:p w14:paraId="425DC172" w14:textId="77777777" w:rsidR="00D02019" w:rsidRPr="00E5104D" w:rsidRDefault="00D02019" w:rsidP="00D02019">
      <w:pPr>
        <w:pStyle w:val="ListParagraph"/>
        <w:numPr>
          <w:ilvl w:val="0"/>
          <w:numId w:val="12"/>
        </w:numPr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Jep sugjerime të ndryshme për realizimin sa më të lehtë të punëve në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dakordim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me personat përgjegjës.</w:t>
      </w:r>
    </w:p>
    <w:p w14:paraId="67EA6D04" w14:textId="77777777" w:rsidR="00D02019" w:rsidRPr="00E5104D" w:rsidRDefault="00D02019" w:rsidP="00D02019">
      <w:pPr>
        <w:pStyle w:val="ListParagraph"/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</w:p>
    <w:p w14:paraId="68A7BEEB" w14:textId="77777777" w:rsidR="001613CF" w:rsidRPr="00E5104D" w:rsidRDefault="001613CF" w:rsidP="007F0611">
      <w:pPr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</w:pPr>
      <w:r w:rsidRPr="00E5104D"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  <w:t>Kualifikimet e kërkuara:</w:t>
      </w:r>
    </w:p>
    <w:p w14:paraId="0930F352" w14:textId="77777777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Kandidati duhet të ketë njohuri profesionale me veglat elektrike, pajisjet, rrymën dhe hidraulikën;</w:t>
      </w:r>
    </w:p>
    <w:p w14:paraId="35F34158" w14:textId="77777777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Kandidati duhet të ketë të përfunduar të paktën shkollën e mesme teknike;</w:t>
      </w:r>
    </w:p>
    <w:p w14:paraId="501E9B6B" w14:textId="77777777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Preferohet përvojë e punës në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lëminë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e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servisimeve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;</w:t>
      </w:r>
    </w:p>
    <w:p w14:paraId="413D3887" w14:textId="77777777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asciiTheme="minorHAnsi" w:eastAsia="Times New Roman" w:hAnsi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Menaxhim shumë të mirë të kohës, orar </w:t>
      </w: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fleksibil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dhe gatishmëri për punë;</w:t>
      </w:r>
    </w:p>
    <w:p w14:paraId="146596D3" w14:textId="76878994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eastAsia="Times New Roman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Kandidati duhet të ketë aftësi për të shpërndarë njohuritë dhe për të mësuar të tjerët</w:t>
      </w:r>
      <w:r w:rsidR="00BD15C0"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;</w:t>
      </w:r>
    </w:p>
    <w:p w14:paraId="1857E69C" w14:textId="77777777" w:rsidR="00D02019" w:rsidRPr="00E5104D" w:rsidRDefault="00D02019" w:rsidP="00D02019">
      <w:pPr>
        <w:pStyle w:val="ListParagraph"/>
        <w:numPr>
          <w:ilvl w:val="0"/>
          <w:numId w:val="13"/>
        </w:numPr>
        <w:ind w:left="709" w:hanging="283"/>
        <w:jc w:val="both"/>
        <w:rPr>
          <w:rFonts w:eastAsia="Times New Roman"/>
          <w:color w:val="000000"/>
          <w:sz w:val="22"/>
          <w:szCs w:val="22"/>
          <w:lang w:val="sq-AL"/>
        </w:rPr>
      </w:pPr>
      <w:proofErr w:type="spellStart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>Patent</w:t>
      </w:r>
      <w:proofErr w:type="spellEnd"/>
      <w:r w:rsidRPr="00E5104D">
        <w:rPr>
          <w:rFonts w:asciiTheme="minorHAnsi" w:eastAsia="Times New Roman" w:hAnsiTheme="minorHAnsi"/>
          <w:color w:val="000000"/>
          <w:sz w:val="22"/>
          <w:szCs w:val="22"/>
          <w:lang w:val="sq-AL"/>
        </w:rPr>
        <w:t xml:space="preserve"> shofer kategoria “B”.</w:t>
      </w:r>
    </w:p>
    <w:p w14:paraId="7F7709D4" w14:textId="77777777" w:rsidR="005603C3" w:rsidRPr="00E5104D" w:rsidRDefault="005603C3" w:rsidP="002B5804">
      <w:pPr>
        <w:rPr>
          <w:rFonts w:asciiTheme="minorHAnsi" w:hAnsiTheme="minorHAnsi" w:cstheme="minorHAnsi"/>
          <w:b/>
          <w:sz w:val="21"/>
          <w:szCs w:val="21"/>
          <w:shd w:val="clear" w:color="auto" w:fill="FFFFFF"/>
          <w:lang w:val="sq-AL"/>
        </w:rPr>
      </w:pPr>
    </w:p>
    <w:p w14:paraId="28D775B5" w14:textId="77777777" w:rsidR="000C3306" w:rsidRPr="00E5104D" w:rsidRDefault="000C3306" w:rsidP="000C3306">
      <w:pPr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  <w:lang w:val="sq-AL"/>
        </w:rPr>
      </w:pPr>
      <w:r w:rsidRPr="00E5104D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sq-AL"/>
        </w:rPr>
        <w:t>Ne ofrojmë</w:t>
      </w:r>
    </w:p>
    <w:p w14:paraId="6CCB5ABF" w14:textId="77777777" w:rsidR="000C3306" w:rsidRPr="00E5104D" w:rsidRDefault="000C3306" w:rsidP="000C330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1"/>
          <w:szCs w:val="21"/>
          <w:shd w:val="clear" w:color="auto" w:fill="FFFFFF"/>
          <w:lang w:val="sq-AL"/>
        </w:rPr>
      </w:pPr>
      <w:r w:rsidRPr="00E5104D">
        <w:rPr>
          <w:rFonts w:asciiTheme="minorHAnsi" w:hAnsiTheme="minorHAnsi" w:cstheme="minorHAnsi"/>
          <w:bCs/>
          <w:sz w:val="21"/>
          <w:szCs w:val="21"/>
          <w:shd w:val="clear" w:color="auto" w:fill="FFFFFF"/>
          <w:lang w:val="sq-AL"/>
        </w:rPr>
        <w:t>Kontratë të punës të rregullt;</w:t>
      </w:r>
    </w:p>
    <w:p w14:paraId="506541DA" w14:textId="77777777" w:rsidR="000C3306" w:rsidRPr="00E5104D" w:rsidRDefault="000C3306" w:rsidP="000C3306">
      <w:pPr>
        <w:pStyle w:val="ListParagraph"/>
        <w:numPr>
          <w:ilvl w:val="0"/>
          <w:numId w:val="14"/>
        </w:numPr>
        <w:spacing w:line="276" w:lineRule="auto"/>
        <w:ind w:right="90"/>
        <w:rPr>
          <w:rFonts w:asciiTheme="minorHAnsi" w:eastAsia="Times New Roman" w:hAnsiTheme="minorHAnsi" w:cstheme="minorHAnsi"/>
          <w:color w:val="000000"/>
          <w:sz w:val="22"/>
          <w:szCs w:val="22"/>
          <w:lang w:val="sq-AL"/>
        </w:rPr>
      </w:pPr>
      <w:r w:rsidRPr="00E5104D">
        <w:rPr>
          <w:rFonts w:asciiTheme="minorHAnsi" w:eastAsia="Times New Roman" w:hAnsiTheme="minorHAnsi" w:cstheme="minorHAnsi"/>
          <w:color w:val="000000"/>
          <w:sz w:val="22"/>
          <w:szCs w:val="22"/>
          <w:lang w:val="sq-AL"/>
        </w:rPr>
        <w:t>Orari i punës: Hëne – Premte - 7:30- 15:30;</w:t>
      </w:r>
    </w:p>
    <w:p w14:paraId="579C3AC2" w14:textId="77777777" w:rsidR="000C3306" w:rsidRPr="00E5104D" w:rsidRDefault="000C3306" w:rsidP="000C3306">
      <w:pPr>
        <w:pStyle w:val="ListParagraph"/>
        <w:numPr>
          <w:ilvl w:val="0"/>
          <w:numId w:val="14"/>
        </w:numPr>
        <w:spacing w:line="276" w:lineRule="auto"/>
        <w:ind w:right="90"/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</w:pPr>
      <w:r w:rsidRPr="00E5104D"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  <w:t>Sigurimi shëndetësor nga korporata;</w:t>
      </w:r>
    </w:p>
    <w:p w14:paraId="1F871A44" w14:textId="77777777" w:rsidR="000C3306" w:rsidRPr="00E5104D" w:rsidRDefault="000C3306" w:rsidP="000C3306">
      <w:pPr>
        <w:pStyle w:val="ListParagraph"/>
        <w:numPr>
          <w:ilvl w:val="0"/>
          <w:numId w:val="14"/>
        </w:numPr>
        <w:spacing w:line="276" w:lineRule="auto"/>
        <w:ind w:right="90"/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</w:pPr>
      <w:r w:rsidRPr="00E5104D"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  <w:t>Trajnime profesionale;</w:t>
      </w:r>
    </w:p>
    <w:p w14:paraId="1D076ADD" w14:textId="77777777" w:rsidR="000C3306" w:rsidRPr="00E5104D" w:rsidRDefault="000C3306" w:rsidP="000C3306">
      <w:pPr>
        <w:pStyle w:val="ListParagraph"/>
        <w:numPr>
          <w:ilvl w:val="0"/>
          <w:numId w:val="14"/>
        </w:numPr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</w:pPr>
      <w:r w:rsidRPr="00E5104D">
        <w:rPr>
          <w:rFonts w:asciiTheme="minorHAnsi" w:eastAsia="Times New Roman" w:hAnsiTheme="minorHAnsi" w:cstheme="minorHAnsi"/>
          <w:color w:val="000000"/>
          <w:sz w:val="21"/>
          <w:szCs w:val="21"/>
          <w:lang w:val="sq-AL"/>
        </w:rPr>
        <w:t>Kupon për produkte në vlerë 75€ çdo muaj.</w:t>
      </w:r>
    </w:p>
    <w:p w14:paraId="27DA0339" w14:textId="77777777" w:rsidR="009440E9" w:rsidRPr="00E5104D" w:rsidRDefault="009440E9" w:rsidP="005603C3">
      <w:pPr>
        <w:pStyle w:val="ListParagraph"/>
        <w:ind w:left="0"/>
        <w:rPr>
          <w:rStyle w:val="Hyperlink"/>
          <w:rFonts w:asciiTheme="minorHAnsi" w:hAnsiTheme="minorHAnsi" w:cstheme="minorHAnsi"/>
          <w:b/>
          <w:color w:val="auto"/>
          <w:sz w:val="21"/>
          <w:szCs w:val="21"/>
          <w:u w:val="none"/>
          <w:shd w:val="clear" w:color="auto" w:fill="FFFFFF"/>
          <w:lang w:val="sq-AL"/>
        </w:rPr>
      </w:pPr>
    </w:p>
    <w:p w14:paraId="21F6C747" w14:textId="77777777" w:rsidR="00786D26" w:rsidRPr="00E5104D" w:rsidRDefault="00786D26" w:rsidP="009440E9">
      <w:pPr>
        <w:rPr>
          <w:rStyle w:val="textexposedshow"/>
          <w:rFonts w:asciiTheme="minorHAnsi" w:hAnsiTheme="minorHAnsi" w:cstheme="minorHAnsi"/>
          <w:sz w:val="21"/>
          <w:szCs w:val="21"/>
          <w:shd w:val="clear" w:color="auto" w:fill="FFFFFF"/>
          <w:lang w:val="sq-AL"/>
        </w:rPr>
      </w:pPr>
    </w:p>
    <w:p w14:paraId="641584AE" w14:textId="7F5E1A99" w:rsidR="00786D26" w:rsidRPr="00E5104D" w:rsidRDefault="00786D26" w:rsidP="00786D26">
      <w:p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Inkurajohen të gjithë kandidatët e interesuar të cilët i plotësojnë kushtet e cekura më lartë të aplikojnë duke dërguar CV-në apo plotësuar aplikacionin e korporatës Buçaj dhe </w:t>
      </w:r>
      <w:r w:rsidR="00E5104D" w:rsidRPr="00E5104D">
        <w:rPr>
          <w:rFonts w:asciiTheme="minorHAnsi" w:hAnsiTheme="minorHAnsi" w:cstheme="minorHAnsi"/>
          <w:sz w:val="22"/>
          <w:szCs w:val="22"/>
          <w:lang w:val="sq-AL"/>
        </w:rPr>
        <w:t>ta</w:t>
      </w: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 dërgojnë përmes e-</w:t>
      </w:r>
      <w:proofErr w:type="spellStart"/>
      <w:r w:rsidRPr="00E5104D">
        <w:rPr>
          <w:rFonts w:asciiTheme="minorHAnsi" w:hAnsiTheme="minorHAnsi" w:cstheme="minorHAnsi"/>
          <w:sz w:val="22"/>
          <w:szCs w:val="22"/>
          <w:lang w:val="sq-AL"/>
        </w:rPr>
        <w:t>mail</w:t>
      </w:r>
      <w:proofErr w:type="spellEnd"/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 adresës elektronike në: </w:t>
      </w:r>
      <w:hyperlink r:id="rId8" w:history="1">
        <w:r w:rsidRPr="00E5104D">
          <w:rPr>
            <w:rStyle w:val="Hyperlink"/>
            <w:rFonts w:asciiTheme="minorHAnsi" w:hAnsiTheme="minorHAnsi" w:cstheme="minorHAnsi"/>
            <w:b/>
            <w:sz w:val="22"/>
            <w:szCs w:val="22"/>
            <w:lang w:val="sq-AL"/>
          </w:rPr>
          <w:t>hr@bucaj-ks.com</w:t>
        </w:r>
      </w:hyperlink>
      <w:r w:rsidRPr="00E5104D">
        <w:rPr>
          <w:rFonts w:asciiTheme="minorHAnsi" w:hAnsiTheme="minorHAnsi" w:cstheme="minorHAnsi"/>
          <w:b/>
          <w:sz w:val="22"/>
          <w:szCs w:val="22"/>
          <w:lang w:val="sq-AL"/>
        </w:rPr>
        <w:t>.</w:t>
      </w: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 Aplikacioni gjendet në faqen zyrtare </w:t>
      </w:r>
      <w:hyperlink r:id="rId9" w:history="1">
        <w:r w:rsidRPr="00E5104D">
          <w:rPr>
            <w:rStyle w:val="Hyperlink"/>
            <w:rFonts w:asciiTheme="minorHAnsi" w:hAnsiTheme="minorHAnsi" w:cstheme="minorHAnsi"/>
            <w:b/>
            <w:sz w:val="22"/>
            <w:szCs w:val="22"/>
            <w:lang w:val="sq-AL"/>
          </w:rPr>
          <w:t>www.bucaj-ks.com</w:t>
        </w:r>
      </w:hyperlink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 apo aplikacioni mund të dërgohet edhe fizikisht tek zyrat e Korporatës Buçaj me adresë Magjistralja Prishtinë-Shkup, km 10 </w:t>
      </w:r>
      <w:proofErr w:type="spellStart"/>
      <w:r w:rsidRPr="00E5104D">
        <w:rPr>
          <w:rFonts w:asciiTheme="minorHAnsi" w:hAnsiTheme="minorHAnsi" w:cstheme="minorHAnsi"/>
          <w:sz w:val="22"/>
          <w:szCs w:val="22"/>
          <w:lang w:val="sq-AL"/>
        </w:rPr>
        <w:t>p.n</w:t>
      </w:r>
      <w:proofErr w:type="spellEnd"/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. Lipjan. </w:t>
      </w:r>
    </w:p>
    <w:p w14:paraId="288FE240" w14:textId="77777777" w:rsidR="00786D26" w:rsidRPr="00E5104D" w:rsidRDefault="00786D26" w:rsidP="00786D26">
      <w:pPr>
        <w:ind w:left="180"/>
        <w:jc w:val="both"/>
        <w:rPr>
          <w:rFonts w:asciiTheme="minorHAnsi" w:hAnsiTheme="minorHAnsi" w:cstheme="minorHAnsi"/>
          <w:sz w:val="22"/>
          <w:szCs w:val="22"/>
          <w:lang w:val="sq-AL"/>
        </w:rPr>
      </w:pPr>
    </w:p>
    <w:p w14:paraId="32E77F54" w14:textId="77777777" w:rsidR="00786D26" w:rsidRPr="00E5104D" w:rsidRDefault="00786D26" w:rsidP="00786D26">
      <w:p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E5104D">
        <w:rPr>
          <w:rFonts w:asciiTheme="minorHAnsi" w:hAnsiTheme="minorHAnsi" w:cstheme="minorHAnsi"/>
          <w:b/>
          <w:sz w:val="22"/>
          <w:szCs w:val="22"/>
          <w:lang w:val="sq-AL"/>
        </w:rPr>
        <w:t>Në fushën e subjektit, ju lutem specifikoni pozitën për të cilën aplikoni.</w:t>
      </w:r>
    </w:p>
    <w:p w14:paraId="760C7754" w14:textId="77777777" w:rsidR="00786D26" w:rsidRPr="00E5104D" w:rsidRDefault="00786D26" w:rsidP="00786D26">
      <w:p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Kandidatët të cilët i plotësojnë kushtet e lartcekura do të ftohen në fazat e mëtejme të rekrutimit. </w:t>
      </w:r>
    </w:p>
    <w:p w14:paraId="574ACC19" w14:textId="065E3C75" w:rsidR="00786D26" w:rsidRPr="00E5104D" w:rsidRDefault="00786D26" w:rsidP="00786D26">
      <w:pPr>
        <w:jc w:val="both"/>
        <w:rPr>
          <w:rFonts w:asciiTheme="minorHAnsi" w:hAnsiTheme="minorHAnsi" w:cstheme="minorHAnsi"/>
          <w:b/>
          <w:sz w:val="22"/>
          <w:szCs w:val="22"/>
          <w:lang w:val="sq-AL"/>
        </w:rPr>
      </w:pP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Konkursi do të jetë i hapur nga data </w:t>
      </w:r>
      <w:r w:rsidR="001A6222" w:rsidRPr="00E5104D">
        <w:rPr>
          <w:rFonts w:asciiTheme="minorHAnsi" w:hAnsiTheme="minorHAnsi" w:cstheme="minorHAnsi"/>
          <w:b/>
          <w:sz w:val="22"/>
          <w:szCs w:val="22"/>
          <w:lang w:val="sq-AL"/>
        </w:rPr>
        <w:t>30 Shtator</w:t>
      </w:r>
      <w:r w:rsidRPr="00E5104D">
        <w:rPr>
          <w:rFonts w:asciiTheme="minorHAnsi" w:hAnsiTheme="minorHAnsi" w:cstheme="minorHAnsi"/>
          <w:b/>
          <w:sz w:val="22"/>
          <w:szCs w:val="22"/>
          <w:lang w:val="sq-AL"/>
        </w:rPr>
        <w:t xml:space="preserve"> 2025</w:t>
      </w:r>
      <w:r w:rsidRPr="00E5104D">
        <w:rPr>
          <w:rFonts w:asciiTheme="minorHAnsi" w:hAnsiTheme="minorHAnsi" w:cstheme="minorHAnsi"/>
          <w:sz w:val="22"/>
          <w:szCs w:val="22"/>
          <w:lang w:val="sq-AL"/>
        </w:rPr>
        <w:t xml:space="preserve"> deri më </w:t>
      </w:r>
      <w:r w:rsidRPr="00E5104D">
        <w:rPr>
          <w:rFonts w:asciiTheme="minorHAnsi" w:hAnsiTheme="minorHAnsi" w:cstheme="minorHAnsi"/>
          <w:b/>
          <w:sz w:val="22"/>
          <w:szCs w:val="22"/>
          <w:lang w:val="sq-AL"/>
        </w:rPr>
        <w:t xml:space="preserve"> </w:t>
      </w:r>
      <w:r w:rsidR="001A6222" w:rsidRPr="00E5104D">
        <w:rPr>
          <w:rFonts w:asciiTheme="minorHAnsi" w:hAnsiTheme="minorHAnsi" w:cstheme="minorHAnsi"/>
          <w:b/>
          <w:sz w:val="22"/>
          <w:szCs w:val="22"/>
          <w:lang w:val="sq-AL"/>
        </w:rPr>
        <w:t xml:space="preserve">01 Tetor </w:t>
      </w:r>
      <w:r w:rsidRPr="00E5104D">
        <w:rPr>
          <w:rFonts w:asciiTheme="minorHAnsi" w:hAnsiTheme="minorHAnsi" w:cstheme="minorHAnsi"/>
          <w:b/>
          <w:sz w:val="22"/>
          <w:szCs w:val="22"/>
          <w:lang w:val="sq-AL"/>
        </w:rPr>
        <w:t>2025</w:t>
      </w:r>
      <w:r w:rsidRPr="00E5104D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4A0B769C" w14:textId="7042BA56" w:rsidR="00A02942" w:rsidRPr="00E5104D" w:rsidRDefault="00A02942" w:rsidP="009440E9">
      <w:pPr>
        <w:rPr>
          <w:rFonts w:asciiTheme="minorHAnsi" w:hAnsiTheme="minorHAnsi" w:cstheme="minorHAnsi"/>
          <w:sz w:val="21"/>
          <w:szCs w:val="21"/>
          <w:lang w:val="sq-AL"/>
        </w:rPr>
      </w:pPr>
    </w:p>
    <w:sectPr w:rsidR="00A02942" w:rsidRPr="00E5104D" w:rsidSect="00042CB6">
      <w:headerReference w:type="default" r:id="rId10"/>
      <w:footerReference w:type="default" r:id="rId11"/>
      <w:pgSz w:w="12240" w:h="15840"/>
      <w:pgMar w:top="1440" w:right="1440" w:bottom="1440" w:left="1440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4059" w14:textId="77777777" w:rsidR="00795B5F" w:rsidRDefault="00795B5F" w:rsidP="00C63C28">
      <w:r>
        <w:separator/>
      </w:r>
    </w:p>
  </w:endnote>
  <w:endnote w:type="continuationSeparator" w:id="0">
    <w:p w14:paraId="3D8735A6" w14:textId="77777777" w:rsidR="00795B5F" w:rsidRDefault="00795B5F" w:rsidP="00C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9A87" w14:textId="3E054628" w:rsidR="0018517B" w:rsidRDefault="0018517B" w:rsidP="00042CB6">
    <w:pPr>
      <w:pStyle w:val="Footer"/>
      <w:jc w:val="right"/>
    </w:pPr>
  </w:p>
  <w:p w14:paraId="5CC00A2D" w14:textId="77777777" w:rsidR="0018517B" w:rsidRPr="00CD274A" w:rsidRDefault="0018517B" w:rsidP="00042CB6">
    <w:pPr>
      <w:jc w:val="right"/>
      <w:rPr>
        <w:rFonts w:ascii="Arial" w:eastAsia="Times New Roman" w:hAnsi="Arial" w:cs="Arial"/>
        <w:b/>
        <w:bCs/>
        <w:noProof/>
        <w:color w:val="333333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2D07" w14:textId="77777777" w:rsidR="00795B5F" w:rsidRDefault="00795B5F" w:rsidP="00C63C28">
      <w:r>
        <w:separator/>
      </w:r>
    </w:p>
  </w:footnote>
  <w:footnote w:type="continuationSeparator" w:id="0">
    <w:p w14:paraId="16AF2819" w14:textId="77777777" w:rsidR="00795B5F" w:rsidRDefault="00795B5F" w:rsidP="00C6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62D5" w14:textId="77777777" w:rsidR="0018517B" w:rsidRDefault="0018517B" w:rsidP="006023AD">
    <w:pPr>
      <w:pStyle w:val="Header"/>
      <w:jc w:val="right"/>
      <w:rPr>
        <w:rFonts w:ascii="Calibri" w:hAnsi="Calibri"/>
        <w:b/>
        <w:sz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0B1B6F1" wp14:editId="3CC3DF71">
          <wp:simplePos x="0" y="0"/>
          <wp:positionH relativeFrom="column">
            <wp:posOffset>-201295</wp:posOffset>
          </wp:positionH>
          <wp:positionV relativeFrom="paragraph">
            <wp:posOffset>-13449</wp:posOffset>
          </wp:positionV>
          <wp:extent cx="831215" cy="949960"/>
          <wp:effectExtent l="0" t="0" r="6985" b="2540"/>
          <wp:wrapNone/>
          <wp:docPr id="11" name="Picture 11" descr="Logo Buça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ça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5AF">
      <w:rPr>
        <w:rFonts w:ascii="Calibri" w:hAnsi="Calibri"/>
        <w:b/>
        <w:sz w:val="16"/>
        <w:szCs w:val="16"/>
      </w:rPr>
      <w:t xml:space="preserve">     </w:t>
    </w:r>
    <w:r>
      <w:rPr>
        <w:rFonts w:ascii="Calibri" w:hAnsi="Calibri"/>
        <w:b/>
        <w:sz w:val="16"/>
      </w:rPr>
      <w:t>BUÇAJ SH.P.K.</w:t>
    </w:r>
  </w:p>
  <w:p w14:paraId="38615793" w14:textId="77777777" w:rsidR="0018517B" w:rsidRDefault="0018517B" w:rsidP="006023AD">
    <w:pPr>
      <w:pStyle w:val="Header"/>
      <w:jc w:val="right"/>
      <w:rPr>
        <w:rFonts w:ascii="Calibri" w:hAnsi="Calibri"/>
        <w:sz w:val="16"/>
      </w:rPr>
    </w:pPr>
    <w:proofErr w:type="spellStart"/>
    <w:r>
      <w:rPr>
        <w:rFonts w:ascii="Calibri" w:hAnsi="Calibri"/>
        <w:sz w:val="16"/>
      </w:rPr>
      <w:t>Magjistralja</w:t>
    </w:r>
    <w:proofErr w:type="spellEnd"/>
    <w:r>
      <w:rPr>
        <w:rFonts w:ascii="Calibri" w:hAnsi="Calibri"/>
        <w:sz w:val="16"/>
      </w:rPr>
      <w:t xml:space="preserve"> </w:t>
    </w:r>
    <w:proofErr w:type="spellStart"/>
    <w:r>
      <w:rPr>
        <w:rFonts w:ascii="Calibri" w:hAnsi="Calibri"/>
        <w:sz w:val="16"/>
      </w:rPr>
      <w:t>Prishtinë</w:t>
    </w:r>
    <w:proofErr w:type="spellEnd"/>
    <w:r>
      <w:rPr>
        <w:rFonts w:ascii="Calibri" w:hAnsi="Calibri"/>
        <w:sz w:val="16"/>
      </w:rPr>
      <w:t xml:space="preserve"> – </w:t>
    </w:r>
    <w:proofErr w:type="spellStart"/>
    <w:r>
      <w:rPr>
        <w:rFonts w:ascii="Calibri" w:hAnsi="Calibri"/>
        <w:sz w:val="16"/>
      </w:rPr>
      <w:t>Shkup</w:t>
    </w:r>
    <w:proofErr w:type="spellEnd"/>
    <w:r>
      <w:rPr>
        <w:rFonts w:ascii="Calibri" w:hAnsi="Calibri"/>
        <w:sz w:val="16"/>
      </w:rPr>
      <w:t xml:space="preserve"> km 10, </w:t>
    </w:r>
    <w:proofErr w:type="spellStart"/>
    <w:r>
      <w:rPr>
        <w:rFonts w:ascii="Calibri" w:hAnsi="Calibri"/>
        <w:sz w:val="16"/>
      </w:rPr>
      <w:t>pn</w:t>
    </w:r>
    <w:proofErr w:type="spellEnd"/>
    <w:r>
      <w:rPr>
        <w:rFonts w:ascii="Calibri" w:hAnsi="Calibri"/>
        <w:sz w:val="16"/>
      </w:rPr>
      <w:t>.</w:t>
    </w:r>
  </w:p>
  <w:p w14:paraId="09698636" w14:textId="77777777" w:rsidR="0018517B" w:rsidRDefault="0018517B" w:rsidP="006023A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14000 </w:t>
    </w:r>
    <w:proofErr w:type="spellStart"/>
    <w:r>
      <w:rPr>
        <w:rFonts w:ascii="Calibri" w:hAnsi="Calibri"/>
        <w:sz w:val="16"/>
      </w:rPr>
      <w:t>Lipjan</w:t>
    </w:r>
    <w:proofErr w:type="spellEnd"/>
    <w:r>
      <w:rPr>
        <w:rFonts w:ascii="Calibri" w:hAnsi="Calibri"/>
        <w:sz w:val="16"/>
      </w:rPr>
      <w:t xml:space="preserve">, </w:t>
    </w:r>
    <w:proofErr w:type="spellStart"/>
    <w:r>
      <w:rPr>
        <w:rFonts w:ascii="Calibri" w:hAnsi="Calibri"/>
        <w:sz w:val="16"/>
      </w:rPr>
      <w:t>Kosovë</w:t>
    </w:r>
    <w:proofErr w:type="spellEnd"/>
  </w:p>
  <w:p w14:paraId="304E76FF" w14:textId="77777777" w:rsidR="0018517B" w:rsidRDefault="0018517B" w:rsidP="006023A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Tel.: +38</w:t>
    </w:r>
    <w:r w:rsidR="00F2211F">
      <w:rPr>
        <w:rFonts w:ascii="Calibri" w:hAnsi="Calibri"/>
        <w:sz w:val="16"/>
      </w:rPr>
      <w:t>3</w:t>
    </w:r>
    <w:r>
      <w:rPr>
        <w:rFonts w:ascii="Calibri" w:hAnsi="Calibri"/>
        <w:sz w:val="16"/>
      </w:rPr>
      <w:t xml:space="preserve"> (0)38 606 300, (0)38 606 400</w:t>
    </w:r>
  </w:p>
  <w:p w14:paraId="4D37E303" w14:textId="77777777" w:rsidR="0018517B" w:rsidRPr="00EC40EF" w:rsidRDefault="0018517B" w:rsidP="006023AD">
    <w:pPr>
      <w:pStyle w:val="Header"/>
      <w:jc w:val="right"/>
      <w:rPr>
        <w:rFonts w:ascii="Calibri" w:hAnsi="Calibri"/>
        <w:b/>
        <w:sz w:val="16"/>
      </w:rPr>
    </w:pPr>
    <w:r w:rsidRPr="00EC40EF">
      <w:rPr>
        <w:rFonts w:ascii="Calibri" w:hAnsi="Calibri"/>
        <w:b/>
        <w:sz w:val="16"/>
      </w:rPr>
      <w:t>Fax.: +38</w:t>
    </w:r>
    <w:r w:rsidR="00F2211F">
      <w:rPr>
        <w:rFonts w:ascii="Calibri" w:hAnsi="Calibri"/>
        <w:b/>
        <w:sz w:val="16"/>
      </w:rPr>
      <w:t>3</w:t>
    </w:r>
    <w:r w:rsidRPr="00EC40EF">
      <w:rPr>
        <w:rFonts w:ascii="Calibri" w:hAnsi="Calibri"/>
        <w:b/>
        <w:sz w:val="16"/>
      </w:rPr>
      <w:t xml:space="preserve"> (0)38 601 991</w:t>
    </w:r>
  </w:p>
  <w:p w14:paraId="740CC3C7" w14:textId="77777777" w:rsidR="0018517B" w:rsidRDefault="000C0CAC" w:rsidP="006023A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W</w:t>
    </w:r>
    <w:r w:rsidR="0018517B">
      <w:rPr>
        <w:rFonts w:ascii="Calibri" w:hAnsi="Calibri"/>
        <w:sz w:val="16"/>
      </w:rPr>
      <w:t xml:space="preserve">eb: </w:t>
    </w:r>
    <w:r>
      <w:rPr>
        <w:rFonts w:ascii="Calibri" w:hAnsi="Calibri"/>
        <w:sz w:val="16"/>
      </w:rPr>
      <w:t>www</w:t>
    </w:r>
    <w:r w:rsidR="0018517B">
      <w:rPr>
        <w:rFonts w:ascii="Calibri" w:hAnsi="Calibri"/>
        <w:sz w:val="16"/>
      </w:rPr>
      <w:t>.bucaj-ks.com</w:t>
    </w:r>
  </w:p>
  <w:p w14:paraId="28BF9365" w14:textId="77777777" w:rsidR="0018517B" w:rsidRPr="009915AF" w:rsidRDefault="0018517B" w:rsidP="006023AD">
    <w:pPr>
      <w:tabs>
        <w:tab w:val="center" w:pos="4680"/>
        <w:tab w:val="right" w:pos="9360"/>
      </w:tabs>
      <w:ind w:left="7200"/>
      <w:jc w:val="right"/>
      <w:rPr>
        <w:rFonts w:ascii="Calibri" w:hAnsi="Calibri"/>
        <w:sz w:val="16"/>
        <w:szCs w:val="16"/>
      </w:rPr>
    </w:pPr>
    <w:r w:rsidRPr="009915AF">
      <w:rPr>
        <w:rFonts w:ascii="Calibri" w:hAnsi="Calibri"/>
        <w:b/>
        <w:sz w:val="16"/>
        <w:szCs w:val="16"/>
      </w:rPr>
      <w:t xml:space="preserve">         </w:t>
    </w:r>
  </w:p>
  <w:p w14:paraId="588644F5" w14:textId="77777777" w:rsidR="0018517B" w:rsidRPr="009915AF" w:rsidRDefault="0018517B" w:rsidP="00C63C28">
    <w:pPr>
      <w:tabs>
        <w:tab w:val="center" w:pos="4680"/>
        <w:tab w:val="right" w:pos="9360"/>
      </w:tabs>
      <w:jc w:val="right"/>
      <w:rPr>
        <w:rFonts w:ascii="Calibri" w:hAnsi="Calibri"/>
        <w:b/>
        <w:sz w:val="16"/>
        <w:szCs w:val="16"/>
      </w:rPr>
    </w:pPr>
  </w:p>
  <w:p w14:paraId="32105ED8" w14:textId="77777777" w:rsidR="0018517B" w:rsidRDefault="0018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59E"/>
    <w:multiLevelType w:val="hybridMultilevel"/>
    <w:tmpl w:val="BDD6703E"/>
    <w:lvl w:ilvl="0" w:tplc="40A8F8F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EB4"/>
    <w:multiLevelType w:val="hybridMultilevel"/>
    <w:tmpl w:val="0B1E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A96"/>
    <w:multiLevelType w:val="hybridMultilevel"/>
    <w:tmpl w:val="884C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6320"/>
    <w:multiLevelType w:val="hybridMultilevel"/>
    <w:tmpl w:val="391EB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4B6"/>
    <w:multiLevelType w:val="hybridMultilevel"/>
    <w:tmpl w:val="644E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2AB"/>
    <w:multiLevelType w:val="hybridMultilevel"/>
    <w:tmpl w:val="8A1A94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5753E5"/>
    <w:multiLevelType w:val="hybridMultilevel"/>
    <w:tmpl w:val="B5749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74612"/>
    <w:multiLevelType w:val="hybridMultilevel"/>
    <w:tmpl w:val="A9780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729BF"/>
    <w:multiLevelType w:val="hybridMultilevel"/>
    <w:tmpl w:val="F6582F5C"/>
    <w:lvl w:ilvl="0" w:tplc="1714A8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1229"/>
    <w:multiLevelType w:val="hybridMultilevel"/>
    <w:tmpl w:val="BB4E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2DC0"/>
    <w:multiLevelType w:val="hybridMultilevel"/>
    <w:tmpl w:val="C91A6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80D9E"/>
    <w:multiLevelType w:val="hybridMultilevel"/>
    <w:tmpl w:val="1A10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17CAD"/>
    <w:multiLevelType w:val="hybridMultilevel"/>
    <w:tmpl w:val="76FAF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76D62"/>
    <w:multiLevelType w:val="hybridMultilevel"/>
    <w:tmpl w:val="9C260798"/>
    <w:lvl w:ilvl="0" w:tplc="661EF368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5464">
    <w:abstractNumId w:val="7"/>
  </w:num>
  <w:num w:numId="2" w16cid:durableId="1474446655">
    <w:abstractNumId w:val="3"/>
  </w:num>
  <w:num w:numId="3" w16cid:durableId="406998444">
    <w:abstractNumId w:val="8"/>
  </w:num>
  <w:num w:numId="4" w16cid:durableId="1405763224">
    <w:abstractNumId w:val="13"/>
  </w:num>
  <w:num w:numId="5" w16cid:durableId="1765803874">
    <w:abstractNumId w:val="2"/>
  </w:num>
  <w:num w:numId="6" w16cid:durableId="958148319">
    <w:abstractNumId w:val="6"/>
  </w:num>
  <w:num w:numId="7" w16cid:durableId="1346008867">
    <w:abstractNumId w:val="12"/>
  </w:num>
  <w:num w:numId="8" w16cid:durableId="1746149446">
    <w:abstractNumId w:val="4"/>
  </w:num>
  <w:num w:numId="9" w16cid:durableId="1193032231">
    <w:abstractNumId w:val="10"/>
  </w:num>
  <w:num w:numId="10" w16cid:durableId="1611819823">
    <w:abstractNumId w:val="0"/>
  </w:num>
  <w:num w:numId="11" w16cid:durableId="833690362">
    <w:abstractNumId w:val="1"/>
  </w:num>
  <w:num w:numId="12" w16cid:durableId="1315719769">
    <w:abstractNumId w:val="11"/>
  </w:num>
  <w:num w:numId="13" w16cid:durableId="821970930">
    <w:abstractNumId w:val="5"/>
  </w:num>
  <w:num w:numId="14" w16cid:durableId="1284077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42"/>
    <w:rsid w:val="00000B90"/>
    <w:rsid w:val="00042CB6"/>
    <w:rsid w:val="000847F7"/>
    <w:rsid w:val="000B75D9"/>
    <w:rsid w:val="000C0CAC"/>
    <w:rsid w:val="000C3306"/>
    <w:rsid w:val="000F785A"/>
    <w:rsid w:val="001613CF"/>
    <w:rsid w:val="00171FC2"/>
    <w:rsid w:val="0018517B"/>
    <w:rsid w:val="001A6222"/>
    <w:rsid w:val="001C6630"/>
    <w:rsid w:val="001D1953"/>
    <w:rsid w:val="0024729C"/>
    <w:rsid w:val="00281D8D"/>
    <w:rsid w:val="002A3B47"/>
    <w:rsid w:val="002B5804"/>
    <w:rsid w:val="002B6D5D"/>
    <w:rsid w:val="002D2251"/>
    <w:rsid w:val="002F7D43"/>
    <w:rsid w:val="003F2ED7"/>
    <w:rsid w:val="00426AC5"/>
    <w:rsid w:val="00447A01"/>
    <w:rsid w:val="004B2A87"/>
    <w:rsid w:val="004C0662"/>
    <w:rsid w:val="004D0460"/>
    <w:rsid w:val="004E7E80"/>
    <w:rsid w:val="004F5D77"/>
    <w:rsid w:val="00516ED5"/>
    <w:rsid w:val="005603C3"/>
    <w:rsid w:val="00560F48"/>
    <w:rsid w:val="005B64BE"/>
    <w:rsid w:val="005D3428"/>
    <w:rsid w:val="005D71BC"/>
    <w:rsid w:val="005E13D8"/>
    <w:rsid w:val="006023AD"/>
    <w:rsid w:val="00677F2C"/>
    <w:rsid w:val="006D297A"/>
    <w:rsid w:val="006E4FFE"/>
    <w:rsid w:val="00733B5B"/>
    <w:rsid w:val="0076264D"/>
    <w:rsid w:val="0077573D"/>
    <w:rsid w:val="0077686C"/>
    <w:rsid w:val="00780330"/>
    <w:rsid w:val="00786D26"/>
    <w:rsid w:val="00787F83"/>
    <w:rsid w:val="00795B5F"/>
    <w:rsid w:val="007975EC"/>
    <w:rsid w:val="007C204F"/>
    <w:rsid w:val="007F0611"/>
    <w:rsid w:val="0087285D"/>
    <w:rsid w:val="00891EF4"/>
    <w:rsid w:val="00922D42"/>
    <w:rsid w:val="009377F6"/>
    <w:rsid w:val="009440E9"/>
    <w:rsid w:val="0097356D"/>
    <w:rsid w:val="009E38FB"/>
    <w:rsid w:val="00A02942"/>
    <w:rsid w:val="00A15063"/>
    <w:rsid w:val="00A34CEB"/>
    <w:rsid w:val="00A63572"/>
    <w:rsid w:val="00AC34F7"/>
    <w:rsid w:val="00B406EA"/>
    <w:rsid w:val="00BB72D6"/>
    <w:rsid w:val="00BD15C0"/>
    <w:rsid w:val="00C07242"/>
    <w:rsid w:val="00C2483F"/>
    <w:rsid w:val="00C63C28"/>
    <w:rsid w:val="00C81802"/>
    <w:rsid w:val="00C86E1A"/>
    <w:rsid w:val="00CA5931"/>
    <w:rsid w:val="00CB5BC3"/>
    <w:rsid w:val="00CD274A"/>
    <w:rsid w:val="00D02019"/>
    <w:rsid w:val="00D327D4"/>
    <w:rsid w:val="00D53930"/>
    <w:rsid w:val="00D65B4A"/>
    <w:rsid w:val="00DB7A0D"/>
    <w:rsid w:val="00E04339"/>
    <w:rsid w:val="00E24B68"/>
    <w:rsid w:val="00E5104D"/>
    <w:rsid w:val="00EC40EF"/>
    <w:rsid w:val="00EE17F8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266694"/>
  <w15:docId w15:val="{C5352A0E-02FA-4E46-A178-F554355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3C28"/>
    <w:pPr>
      <w:keepNext/>
      <w:spacing w:before="240" w:after="240"/>
      <w:jc w:val="center"/>
      <w:outlineLvl w:val="0"/>
    </w:pPr>
    <w:rPr>
      <w:rFonts w:eastAsia="Times New Roman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28"/>
  </w:style>
  <w:style w:type="paragraph" w:styleId="Footer">
    <w:name w:val="footer"/>
    <w:basedOn w:val="Normal"/>
    <w:link w:val="FooterChar"/>
    <w:uiPriority w:val="99"/>
    <w:unhideWhenUsed/>
    <w:rsid w:val="00C63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28"/>
  </w:style>
  <w:style w:type="paragraph" w:customStyle="1" w:styleId="RecipientAddress">
    <w:name w:val="Recipient Address"/>
    <w:basedOn w:val="Normal"/>
    <w:rsid w:val="00C63C28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C63C28"/>
    <w:rPr>
      <w:rFonts w:ascii="Times New Roman" w:eastAsia="Times New Roman" w:hAnsi="Times New Roman" w:cs="Arial"/>
      <w:b/>
      <w:bCs/>
      <w:sz w:val="24"/>
      <w:szCs w:val="24"/>
    </w:rPr>
  </w:style>
  <w:style w:type="paragraph" w:styleId="Signature">
    <w:name w:val="Signature"/>
    <w:basedOn w:val="Normal"/>
    <w:link w:val="SignatureChar"/>
    <w:rsid w:val="00C63C28"/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C63C28"/>
    <w:rPr>
      <w:rFonts w:ascii="Times New Roman" w:eastAsia="Times New Roman" w:hAnsi="Times New Roman" w:cs="Times New Roman"/>
      <w:sz w:val="24"/>
      <w:szCs w:val="24"/>
    </w:rPr>
  </w:style>
  <w:style w:type="paragraph" w:customStyle="1" w:styleId="SenderAddress">
    <w:name w:val="Sender Address"/>
    <w:basedOn w:val="Normal"/>
    <w:rsid w:val="00C63C28"/>
    <w:rPr>
      <w:rFonts w:eastAsia="Times New Roman"/>
    </w:rPr>
  </w:style>
  <w:style w:type="paragraph" w:styleId="Date">
    <w:name w:val="Date"/>
    <w:basedOn w:val="Normal"/>
    <w:next w:val="Normal"/>
    <w:link w:val="DateChar"/>
    <w:rsid w:val="00C63C28"/>
    <w:pPr>
      <w:spacing w:after="480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C63C2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3B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942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1613CF"/>
  </w:style>
  <w:style w:type="character" w:customStyle="1" w:styleId="apple-converted-space">
    <w:name w:val="apple-converted-space"/>
    <w:basedOn w:val="DefaultParagraphFont"/>
    <w:rsid w:val="001613CF"/>
  </w:style>
  <w:style w:type="character" w:styleId="Hyperlink">
    <w:name w:val="Hyperlink"/>
    <w:basedOn w:val="DefaultParagraphFont"/>
    <w:uiPriority w:val="99"/>
    <w:unhideWhenUsed/>
    <w:rsid w:val="001613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3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ucaj-k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caj-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os%20Brucaj\Desktop\Forma%20e%20dokzyrtare%20Bucaj%20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D57A-0EF7-46D5-A391-E12D1A77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e dokzyrtare Bucaj -2012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bucaj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Fatos Brucaj</dc:creator>
  <cp:keywords>Forma Zyrtare Bucaj</cp:keywords>
  <cp:lastModifiedBy>Qefsere Kupina</cp:lastModifiedBy>
  <cp:revision>3</cp:revision>
  <cp:lastPrinted>2025-07-04T12:53:00Z</cp:lastPrinted>
  <dcterms:created xsi:type="dcterms:W3CDTF">2025-09-30T08:08:00Z</dcterms:created>
  <dcterms:modified xsi:type="dcterms:W3CDTF">2025-09-30T08:10:00Z</dcterms:modified>
</cp:coreProperties>
</file>